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269C" w14:textId="77777777" w:rsidR="00972512" w:rsidRDefault="00972512" w:rsidP="001A32B0">
      <w:pPr>
        <w:pStyle w:val="Heading1"/>
        <w:jc w:val="left"/>
        <w:rPr>
          <w:rFonts w:asciiTheme="minorHAnsi" w:hAnsiTheme="minorHAnsi"/>
          <w:sz w:val="30"/>
          <w:szCs w:val="30"/>
        </w:rPr>
      </w:pPr>
    </w:p>
    <w:p w14:paraId="1ACFBED8" w14:textId="77777777" w:rsidR="00CA49D0" w:rsidRPr="00CA49D0" w:rsidRDefault="00CA49D0" w:rsidP="00F23CBB">
      <w:pPr>
        <w:tabs>
          <w:tab w:val="left" w:pos="3075"/>
        </w:tabs>
        <w:contextualSpacing/>
        <w:rPr>
          <w:rFonts w:asciiTheme="minorHAnsi" w:eastAsia="Times New Roman" w:hAnsiTheme="minorHAnsi" w:cs="Arial"/>
          <w:b/>
          <w:bCs/>
        </w:rPr>
      </w:pPr>
      <w:r w:rsidRPr="00CA49D0">
        <w:rPr>
          <w:rFonts w:asciiTheme="minorHAnsi" w:eastAsia="Times New Roman" w:hAnsiTheme="minorHAnsi" w:cs="Arial"/>
          <w:b/>
          <w:bCs/>
        </w:rPr>
        <w:t>Korporata Buçaj Sh.P.K shpall konkurs:</w:t>
      </w:r>
    </w:p>
    <w:p w14:paraId="5B21DD72" w14:textId="77777777" w:rsidR="00CA49D0" w:rsidRDefault="00CA49D0" w:rsidP="00F23CBB">
      <w:pPr>
        <w:tabs>
          <w:tab w:val="left" w:pos="3075"/>
        </w:tabs>
        <w:contextualSpacing/>
        <w:rPr>
          <w:rFonts w:asciiTheme="minorHAnsi" w:eastAsia="Times New Roman" w:hAnsiTheme="minorHAnsi" w:cs="Arial"/>
          <w:b/>
          <w:bCs/>
          <w:sz w:val="30"/>
          <w:szCs w:val="30"/>
        </w:rPr>
      </w:pPr>
    </w:p>
    <w:p w14:paraId="72605EA5" w14:textId="2ED92309" w:rsidR="00864DC8" w:rsidRPr="00CA49D0" w:rsidRDefault="00926DCC" w:rsidP="00F23CBB">
      <w:pPr>
        <w:tabs>
          <w:tab w:val="left" w:pos="3075"/>
        </w:tabs>
        <w:contextualSpacing/>
        <w:rPr>
          <w:rFonts w:asciiTheme="minorHAnsi" w:hAnsiTheme="minorHAnsi" w:cstheme="minorHAnsi"/>
          <w:b/>
          <w:sz w:val="30"/>
          <w:szCs w:val="30"/>
        </w:rPr>
      </w:pPr>
      <w:r w:rsidRPr="00CA49D0">
        <w:rPr>
          <w:rFonts w:asciiTheme="minorHAnsi" w:hAnsiTheme="minorHAnsi" w:cstheme="minorHAnsi"/>
          <w:b/>
          <w:sz w:val="30"/>
          <w:szCs w:val="30"/>
        </w:rPr>
        <w:t xml:space="preserve">            </w:t>
      </w:r>
      <w:r w:rsidR="008B661B" w:rsidRPr="00CA49D0">
        <w:rPr>
          <w:rFonts w:asciiTheme="minorHAnsi" w:hAnsiTheme="minorHAnsi" w:cstheme="minorHAnsi"/>
          <w:b/>
          <w:sz w:val="30"/>
          <w:szCs w:val="30"/>
        </w:rPr>
        <w:t>Dizajner/e Grafik Junior</w:t>
      </w:r>
    </w:p>
    <w:p w14:paraId="761BC41E" w14:textId="77777777" w:rsidR="00A25825" w:rsidRPr="005E6C4F" w:rsidRDefault="00A25825" w:rsidP="00F23CBB">
      <w:pPr>
        <w:tabs>
          <w:tab w:val="left" w:pos="3075"/>
        </w:tabs>
        <w:contextualSpacing/>
        <w:rPr>
          <w:rFonts w:asciiTheme="minorHAnsi" w:hAnsiTheme="minorHAnsi" w:cstheme="minorHAnsi"/>
          <w:b/>
          <w:sz w:val="21"/>
          <w:szCs w:val="21"/>
        </w:rPr>
      </w:pPr>
    </w:p>
    <w:p w14:paraId="3F3424BD" w14:textId="06579987" w:rsidR="001A32B0" w:rsidRDefault="001A32B0" w:rsidP="001A32B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Përgjegjësitë dhe detyrat</w:t>
      </w:r>
      <w:r w:rsidRPr="00103AF0">
        <w:rPr>
          <w:rFonts w:asciiTheme="minorHAnsi" w:hAnsiTheme="minorHAnsi" w:cstheme="minorHAnsi"/>
          <w:b/>
          <w:sz w:val="22"/>
          <w:szCs w:val="22"/>
        </w:rPr>
        <w:t>:</w:t>
      </w:r>
    </w:p>
    <w:p w14:paraId="5EDB7F3C" w14:textId="77777777" w:rsidR="00D06236" w:rsidRDefault="00D06236" w:rsidP="001A32B0">
      <w:pPr>
        <w:rPr>
          <w:rFonts w:asciiTheme="minorHAnsi" w:hAnsiTheme="minorHAnsi" w:cstheme="minorHAnsi"/>
          <w:b/>
          <w:sz w:val="22"/>
          <w:szCs w:val="22"/>
        </w:rPr>
      </w:pPr>
    </w:p>
    <w:p w14:paraId="26F0B4E1" w14:textId="77777777" w:rsidR="001A32B0" w:rsidRPr="001A32B0" w:rsidRDefault="001A32B0" w:rsidP="004E7E86">
      <w:pPr>
        <w:pStyle w:val="ListParagraph"/>
        <w:numPr>
          <w:ilvl w:val="0"/>
          <w:numId w:val="39"/>
        </w:numPr>
        <w:tabs>
          <w:tab w:val="left" w:pos="540"/>
        </w:tabs>
        <w:rPr>
          <w:rFonts w:asciiTheme="minorHAnsi" w:hAnsiTheme="minorHAnsi" w:cstheme="minorHAnsi"/>
          <w:sz w:val="21"/>
          <w:szCs w:val="21"/>
        </w:rPr>
      </w:pPr>
      <w:r w:rsidRPr="001A32B0">
        <w:rPr>
          <w:rFonts w:asciiTheme="minorHAnsi" w:hAnsiTheme="minorHAnsi" w:cstheme="minorHAnsi"/>
          <w:sz w:val="21"/>
          <w:szCs w:val="21"/>
        </w:rPr>
        <w:t>Bën krijimin e dizajneve për projekte të caktuara nga mbikëqyrësi i tij;</w:t>
      </w:r>
    </w:p>
    <w:p w14:paraId="7B57D26F" w14:textId="77777777" w:rsidR="001A32B0" w:rsidRPr="001A32B0" w:rsidRDefault="001A32B0" w:rsidP="004E7E86">
      <w:pPr>
        <w:pStyle w:val="ListParagraph"/>
        <w:numPr>
          <w:ilvl w:val="0"/>
          <w:numId w:val="39"/>
        </w:numPr>
        <w:tabs>
          <w:tab w:val="left" w:pos="540"/>
        </w:tabs>
        <w:rPr>
          <w:rFonts w:asciiTheme="minorHAnsi" w:hAnsiTheme="minorHAnsi" w:cstheme="minorHAnsi"/>
          <w:sz w:val="21"/>
          <w:szCs w:val="21"/>
        </w:rPr>
      </w:pPr>
      <w:r w:rsidRPr="001A32B0">
        <w:rPr>
          <w:rFonts w:asciiTheme="minorHAnsi" w:hAnsiTheme="minorHAnsi" w:cstheme="minorHAnsi"/>
          <w:sz w:val="21"/>
          <w:szCs w:val="21"/>
        </w:rPr>
        <w:t>Punon në zhvillimin e materialeve reklamuese të brendeve që i shpërndan Korporata;</w:t>
      </w:r>
    </w:p>
    <w:p w14:paraId="0A7E6FC5" w14:textId="2D308E28" w:rsidR="001A32B0" w:rsidRPr="001A32B0" w:rsidRDefault="001A32B0" w:rsidP="004E7E86">
      <w:pPr>
        <w:pStyle w:val="ListParagraph"/>
        <w:numPr>
          <w:ilvl w:val="0"/>
          <w:numId w:val="39"/>
        </w:numPr>
        <w:tabs>
          <w:tab w:val="left" w:pos="540"/>
        </w:tabs>
        <w:rPr>
          <w:rFonts w:asciiTheme="minorHAnsi" w:hAnsiTheme="minorHAnsi" w:cstheme="minorHAnsi"/>
          <w:sz w:val="21"/>
          <w:szCs w:val="21"/>
        </w:rPr>
      </w:pPr>
      <w:r w:rsidRPr="001A32B0">
        <w:rPr>
          <w:rFonts w:asciiTheme="minorHAnsi" w:hAnsiTheme="minorHAnsi" w:cstheme="minorHAnsi"/>
          <w:sz w:val="21"/>
          <w:szCs w:val="21"/>
        </w:rPr>
        <w:t>Dizajnimi dhe paraqitja e identitetit të Korporatës në formatin e duhur për media elektronike, panaire dhe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1A32B0">
        <w:rPr>
          <w:rFonts w:asciiTheme="minorHAnsi" w:hAnsiTheme="minorHAnsi" w:cstheme="minorHAnsi"/>
          <w:sz w:val="21"/>
          <w:szCs w:val="21"/>
        </w:rPr>
        <w:t>materiale të</w:t>
      </w:r>
      <w:r w:rsidR="00833E85">
        <w:rPr>
          <w:rFonts w:asciiTheme="minorHAnsi" w:hAnsiTheme="minorHAnsi" w:cstheme="minorHAnsi"/>
          <w:sz w:val="21"/>
          <w:szCs w:val="21"/>
        </w:rPr>
        <w:br/>
      </w:r>
      <w:r w:rsidRPr="001A32B0">
        <w:rPr>
          <w:rFonts w:asciiTheme="minorHAnsi" w:hAnsiTheme="minorHAnsi" w:cstheme="minorHAnsi"/>
          <w:sz w:val="21"/>
          <w:szCs w:val="21"/>
        </w:rPr>
        <w:t>tjera promovuese;</w:t>
      </w:r>
    </w:p>
    <w:p w14:paraId="0DE7B278" w14:textId="77777777" w:rsidR="001A32B0" w:rsidRPr="001A32B0" w:rsidRDefault="001A32B0" w:rsidP="004E7E86">
      <w:pPr>
        <w:pStyle w:val="ListParagraph"/>
        <w:numPr>
          <w:ilvl w:val="0"/>
          <w:numId w:val="39"/>
        </w:numPr>
        <w:tabs>
          <w:tab w:val="left" w:pos="540"/>
        </w:tabs>
        <w:rPr>
          <w:rFonts w:asciiTheme="minorHAnsi" w:hAnsiTheme="minorHAnsi" w:cstheme="minorHAnsi"/>
          <w:sz w:val="21"/>
          <w:szCs w:val="21"/>
        </w:rPr>
      </w:pPr>
      <w:r w:rsidRPr="001A32B0">
        <w:rPr>
          <w:rFonts w:asciiTheme="minorHAnsi" w:hAnsiTheme="minorHAnsi" w:cstheme="minorHAnsi"/>
          <w:sz w:val="21"/>
          <w:szCs w:val="21"/>
        </w:rPr>
        <w:t>Përshtat skicën apo imazhin digjital me tekstin apo informacionin që produkti duhet të përcjellë;</w:t>
      </w:r>
    </w:p>
    <w:p w14:paraId="0CB664D6" w14:textId="77777777" w:rsidR="001A32B0" w:rsidRPr="001A32B0" w:rsidRDefault="001A32B0" w:rsidP="004E7E86">
      <w:pPr>
        <w:pStyle w:val="ListParagraph"/>
        <w:numPr>
          <w:ilvl w:val="0"/>
          <w:numId w:val="39"/>
        </w:numPr>
        <w:tabs>
          <w:tab w:val="left" w:pos="540"/>
        </w:tabs>
        <w:rPr>
          <w:rFonts w:asciiTheme="minorHAnsi" w:hAnsiTheme="minorHAnsi" w:cstheme="minorHAnsi"/>
          <w:sz w:val="21"/>
          <w:szCs w:val="21"/>
        </w:rPr>
      </w:pPr>
      <w:r w:rsidRPr="001A32B0">
        <w:rPr>
          <w:rFonts w:asciiTheme="minorHAnsi" w:hAnsiTheme="minorHAnsi" w:cstheme="minorHAnsi"/>
          <w:sz w:val="21"/>
          <w:szCs w:val="21"/>
        </w:rPr>
        <w:t>Paraqet në mënyrë ilustrative konceptet dhe dizajnet e materialeve të kërkuara;</w:t>
      </w:r>
    </w:p>
    <w:p w14:paraId="0192259B" w14:textId="52D7547B" w:rsidR="001A32B0" w:rsidRPr="001A32B0" w:rsidRDefault="001A32B0" w:rsidP="004E7E86">
      <w:pPr>
        <w:pStyle w:val="ListParagraph"/>
        <w:numPr>
          <w:ilvl w:val="0"/>
          <w:numId w:val="39"/>
        </w:numPr>
        <w:tabs>
          <w:tab w:val="left" w:pos="540"/>
        </w:tabs>
        <w:rPr>
          <w:rFonts w:asciiTheme="minorHAnsi" w:hAnsiTheme="minorHAnsi" w:cstheme="minorHAnsi"/>
          <w:sz w:val="21"/>
          <w:szCs w:val="21"/>
        </w:rPr>
      </w:pPr>
      <w:r w:rsidRPr="001A32B0">
        <w:rPr>
          <w:rFonts w:asciiTheme="minorHAnsi" w:hAnsiTheme="minorHAnsi" w:cstheme="minorHAnsi"/>
          <w:sz w:val="21"/>
          <w:szCs w:val="21"/>
        </w:rPr>
        <w:t>Krijimin e produkteve grafike si logo, ikona dhe përmbajtjeve tjera për print dhe mediume tjera elektronike (rrjete</w:t>
      </w:r>
      <w:r w:rsidR="004E7E86">
        <w:rPr>
          <w:rFonts w:asciiTheme="minorHAnsi" w:hAnsiTheme="minorHAnsi" w:cstheme="minorHAnsi"/>
          <w:sz w:val="21"/>
          <w:szCs w:val="21"/>
        </w:rPr>
        <w:t xml:space="preserve"> </w:t>
      </w:r>
      <w:r w:rsidRPr="001A32B0">
        <w:rPr>
          <w:rFonts w:asciiTheme="minorHAnsi" w:hAnsiTheme="minorHAnsi" w:cstheme="minorHAnsi"/>
          <w:sz w:val="21"/>
          <w:szCs w:val="21"/>
        </w:rPr>
        <w:t>sociale, webfaqe etj);</w:t>
      </w:r>
    </w:p>
    <w:p w14:paraId="5EB95D82" w14:textId="77777777" w:rsidR="001A32B0" w:rsidRPr="001A32B0" w:rsidRDefault="001A32B0" w:rsidP="004E7E86">
      <w:pPr>
        <w:pStyle w:val="ListParagraph"/>
        <w:numPr>
          <w:ilvl w:val="0"/>
          <w:numId w:val="39"/>
        </w:numPr>
        <w:tabs>
          <w:tab w:val="left" w:pos="540"/>
        </w:tabs>
        <w:rPr>
          <w:rFonts w:asciiTheme="minorHAnsi" w:hAnsiTheme="minorHAnsi" w:cstheme="minorHAnsi"/>
          <w:sz w:val="21"/>
          <w:szCs w:val="21"/>
        </w:rPr>
      </w:pPr>
      <w:r w:rsidRPr="001A32B0">
        <w:rPr>
          <w:rFonts w:asciiTheme="minorHAnsi" w:hAnsiTheme="minorHAnsi" w:cstheme="minorHAnsi"/>
          <w:sz w:val="21"/>
          <w:szCs w:val="21"/>
        </w:rPr>
        <w:t>Krijimin e katalogjeve, broshurave, postereve, si dhe përmbajtjeve të tjera sipas nevojës së korporatës;</w:t>
      </w:r>
    </w:p>
    <w:p w14:paraId="5C28FBB8" w14:textId="77777777" w:rsidR="001A32B0" w:rsidRPr="001A32B0" w:rsidRDefault="001A32B0" w:rsidP="004E7E86">
      <w:pPr>
        <w:pStyle w:val="ListParagraph"/>
        <w:numPr>
          <w:ilvl w:val="0"/>
          <w:numId w:val="39"/>
        </w:numPr>
        <w:tabs>
          <w:tab w:val="left" w:pos="540"/>
        </w:tabs>
        <w:rPr>
          <w:rFonts w:asciiTheme="minorHAnsi" w:hAnsiTheme="minorHAnsi" w:cstheme="minorHAnsi"/>
          <w:sz w:val="21"/>
          <w:szCs w:val="21"/>
        </w:rPr>
      </w:pPr>
      <w:r w:rsidRPr="001A32B0">
        <w:rPr>
          <w:rFonts w:asciiTheme="minorHAnsi" w:hAnsiTheme="minorHAnsi" w:cstheme="minorHAnsi"/>
          <w:sz w:val="21"/>
          <w:szCs w:val="21"/>
        </w:rPr>
        <w:t>Propozon ide të reja kreative me qëllim promovimin e produkteve të cilat i ofron korporata;</w:t>
      </w:r>
    </w:p>
    <w:p w14:paraId="7DC4EC1C" w14:textId="77777777" w:rsidR="001A32B0" w:rsidRPr="001A32B0" w:rsidRDefault="001A32B0" w:rsidP="004E7E86">
      <w:pPr>
        <w:pStyle w:val="ListParagraph"/>
        <w:numPr>
          <w:ilvl w:val="0"/>
          <w:numId w:val="39"/>
        </w:numPr>
        <w:tabs>
          <w:tab w:val="left" w:pos="540"/>
        </w:tabs>
        <w:rPr>
          <w:rFonts w:asciiTheme="minorHAnsi" w:hAnsiTheme="minorHAnsi" w:cstheme="minorHAnsi"/>
          <w:sz w:val="21"/>
          <w:szCs w:val="21"/>
        </w:rPr>
      </w:pPr>
      <w:r w:rsidRPr="001A32B0">
        <w:rPr>
          <w:rFonts w:asciiTheme="minorHAnsi" w:hAnsiTheme="minorHAnsi" w:cstheme="minorHAnsi"/>
          <w:sz w:val="21"/>
          <w:szCs w:val="21"/>
        </w:rPr>
        <w:t>I përmbahet afateve kohore të paracaktuara për realizimin e projekteve;</w:t>
      </w:r>
    </w:p>
    <w:p w14:paraId="06A2E5C3" w14:textId="0A331281" w:rsidR="001A32B0" w:rsidRPr="004E7E86" w:rsidRDefault="001A32B0" w:rsidP="004E7E86">
      <w:pPr>
        <w:pStyle w:val="ListParagraph"/>
        <w:numPr>
          <w:ilvl w:val="0"/>
          <w:numId w:val="39"/>
        </w:numPr>
        <w:tabs>
          <w:tab w:val="left" w:pos="540"/>
        </w:tabs>
        <w:rPr>
          <w:rFonts w:asciiTheme="minorHAnsi" w:hAnsiTheme="minorHAnsi" w:cstheme="minorHAnsi"/>
          <w:sz w:val="21"/>
          <w:szCs w:val="21"/>
        </w:rPr>
      </w:pPr>
      <w:r w:rsidRPr="001A32B0">
        <w:rPr>
          <w:rFonts w:asciiTheme="minorHAnsi" w:hAnsiTheme="minorHAnsi" w:cstheme="minorHAnsi"/>
          <w:sz w:val="21"/>
          <w:szCs w:val="21"/>
        </w:rPr>
        <w:t>Rrit profesionalizmin e tij përmes njohjes së programeve të avancuara kompjuterike, teknikave dizenjuese, e-learning</w:t>
      </w:r>
      <w:r w:rsidR="004E7E86">
        <w:rPr>
          <w:rFonts w:asciiTheme="minorHAnsi" w:hAnsiTheme="minorHAnsi" w:cstheme="minorHAnsi"/>
          <w:sz w:val="21"/>
          <w:szCs w:val="21"/>
        </w:rPr>
        <w:t>;</w:t>
      </w:r>
    </w:p>
    <w:p w14:paraId="3255196C" w14:textId="77777777" w:rsidR="001A32B0" w:rsidRPr="001A32B0" w:rsidRDefault="001A32B0" w:rsidP="004E7E86">
      <w:pPr>
        <w:pStyle w:val="ListParagraph"/>
        <w:numPr>
          <w:ilvl w:val="0"/>
          <w:numId w:val="39"/>
        </w:numPr>
        <w:tabs>
          <w:tab w:val="left" w:pos="540"/>
        </w:tabs>
        <w:rPr>
          <w:rFonts w:asciiTheme="minorHAnsi" w:hAnsiTheme="minorHAnsi" w:cstheme="minorHAnsi"/>
          <w:sz w:val="21"/>
          <w:szCs w:val="21"/>
        </w:rPr>
      </w:pPr>
      <w:r w:rsidRPr="001A32B0">
        <w:rPr>
          <w:rFonts w:asciiTheme="minorHAnsi" w:hAnsiTheme="minorHAnsi" w:cstheme="minorHAnsi"/>
          <w:sz w:val="21"/>
          <w:szCs w:val="21"/>
        </w:rPr>
        <w:t>Punon në ekip me departamentin e marketingut dhe departamentet tjera përkatëse;</w:t>
      </w:r>
    </w:p>
    <w:p w14:paraId="223FAD8F" w14:textId="77777777" w:rsidR="005E6C4F" w:rsidRPr="005E6C4F" w:rsidRDefault="005E6C4F" w:rsidP="004E7E86">
      <w:pPr>
        <w:rPr>
          <w:rFonts w:asciiTheme="minorHAnsi" w:hAnsiTheme="minorHAnsi" w:cstheme="minorHAnsi"/>
          <w:b/>
          <w:sz w:val="26"/>
          <w:szCs w:val="26"/>
          <w:shd w:val="clear" w:color="auto" w:fill="FFFFFF"/>
        </w:rPr>
      </w:pPr>
    </w:p>
    <w:p w14:paraId="0320A241" w14:textId="49321D69" w:rsidR="009376CB" w:rsidRDefault="009376CB" w:rsidP="00926DCC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926DCC">
        <w:rPr>
          <w:rFonts w:asciiTheme="minorHAnsi" w:hAnsiTheme="minorHAnsi" w:cstheme="minorHAnsi"/>
          <w:b/>
          <w:sz w:val="21"/>
          <w:szCs w:val="21"/>
        </w:rPr>
        <w:t>Kualifikimet e kërkuara:</w:t>
      </w:r>
    </w:p>
    <w:p w14:paraId="7A6DF5FC" w14:textId="77777777" w:rsidR="00D06236" w:rsidRPr="00926DCC" w:rsidRDefault="00D06236" w:rsidP="00926DCC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15FD45FF" w14:textId="77777777" w:rsidR="009376CB" w:rsidRPr="001A32B0" w:rsidRDefault="009376CB" w:rsidP="001A32B0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 w:val="21"/>
          <w:szCs w:val="21"/>
          <w:u w:val="single"/>
          <w:lang w:val="en-US"/>
        </w:rPr>
      </w:pPr>
      <w:r w:rsidRPr="001A32B0">
        <w:rPr>
          <w:rFonts w:asciiTheme="minorHAnsi" w:hAnsiTheme="minorHAnsi" w:cstheme="minorHAnsi"/>
          <w:sz w:val="21"/>
          <w:szCs w:val="21"/>
        </w:rPr>
        <w:t>Të jetë i/e diplomuar në drejtim</w:t>
      </w:r>
      <w:r w:rsidR="00A25825" w:rsidRPr="001A32B0">
        <w:rPr>
          <w:rFonts w:asciiTheme="minorHAnsi" w:hAnsiTheme="minorHAnsi" w:cstheme="minorHAnsi"/>
          <w:sz w:val="21"/>
          <w:szCs w:val="21"/>
        </w:rPr>
        <w:t xml:space="preserve">in </w:t>
      </w:r>
      <w:r w:rsidRPr="001A32B0">
        <w:rPr>
          <w:rFonts w:asciiTheme="minorHAnsi" w:hAnsiTheme="minorHAnsi" w:cstheme="minorHAnsi"/>
          <w:sz w:val="21"/>
          <w:szCs w:val="21"/>
        </w:rPr>
        <w:t>dizajn grafik</w:t>
      </w:r>
      <w:r w:rsidR="00A25825" w:rsidRPr="001A32B0">
        <w:rPr>
          <w:rFonts w:asciiTheme="minorHAnsi" w:hAnsiTheme="minorHAnsi" w:cstheme="minorHAnsi"/>
          <w:sz w:val="21"/>
          <w:szCs w:val="21"/>
        </w:rPr>
        <w:t>;</w:t>
      </w:r>
    </w:p>
    <w:p w14:paraId="30730BD3" w14:textId="77777777" w:rsidR="009376CB" w:rsidRPr="001A32B0" w:rsidRDefault="000E63A2" w:rsidP="001A32B0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 w:val="21"/>
          <w:szCs w:val="21"/>
          <w:u w:val="single"/>
          <w:lang w:val="en-US"/>
        </w:rPr>
      </w:pPr>
      <w:r w:rsidRPr="001A32B0">
        <w:rPr>
          <w:rFonts w:asciiTheme="minorHAnsi" w:hAnsiTheme="minorHAnsi" w:cstheme="minorHAnsi"/>
          <w:sz w:val="21"/>
          <w:szCs w:val="21"/>
        </w:rPr>
        <w:t>Të ketë dy vite pervojë pune</w:t>
      </w:r>
      <w:r w:rsidR="003564D3" w:rsidRPr="001A32B0">
        <w:rPr>
          <w:rFonts w:asciiTheme="minorHAnsi" w:hAnsiTheme="minorHAnsi" w:cstheme="minorHAnsi"/>
          <w:sz w:val="21"/>
          <w:szCs w:val="21"/>
        </w:rPr>
        <w:t>,</w:t>
      </w:r>
      <w:r w:rsidR="009376CB" w:rsidRPr="001A32B0">
        <w:rPr>
          <w:rFonts w:asciiTheme="minorHAnsi" w:hAnsiTheme="minorHAnsi" w:cstheme="minorHAnsi"/>
          <w:sz w:val="21"/>
          <w:szCs w:val="21"/>
        </w:rPr>
        <w:t xml:space="preserve"> në fusha</w:t>
      </w:r>
      <w:r w:rsidR="00A25825" w:rsidRPr="001A32B0">
        <w:rPr>
          <w:rFonts w:asciiTheme="minorHAnsi" w:hAnsiTheme="minorHAnsi" w:cstheme="minorHAnsi"/>
          <w:sz w:val="21"/>
          <w:szCs w:val="21"/>
        </w:rPr>
        <w:t>t</w:t>
      </w:r>
      <w:r w:rsidR="009376CB" w:rsidRPr="001A32B0">
        <w:rPr>
          <w:rFonts w:asciiTheme="minorHAnsi" w:hAnsiTheme="minorHAnsi" w:cstheme="minorHAnsi"/>
          <w:sz w:val="21"/>
          <w:szCs w:val="21"/>
        </w:rPr>
        <w:t xml:space="preserve"> relevante si advertising, social media, brand identity design</w:t>
      </w:r>
      <w:r w:rsidR="005E6C4F" w:rsidRPr="001A32B0">
        <w:rPr>
          <w:rFonts w:asciiTheme="minorHAnsi" w:hAnsiTheme="minorHAnsi" w:cstheme="minorHAnsi"/>
          <w:sz w:val="21"/>
          <w:szCs w:val="21"/>
        </w:rPr>
        <w:t>, animation</w:t>
      </w:r>
      <w:r w:rsidR="009376CB" w:rsidRPr="001A32B0">
        <w:rPr>
          <w:rFonts w:asciiTheme="minorHAnsi" w:hAnsiTheme="minorHAnsi" w:cstheme="minorHAnsi"/>
          <w:sz w:val="21"/>
          <w:szCs w:val="21"/>
        </w:rPr>
        <w:t>;</w:t>
      </w:r>
    </w:p>
    <w:p w14:paraId="4899735F" w14:textId="77777777" w:rsidR="009376CB" w:rsidRPr="005E6C4F" w:rsidRDefault="009376CB" w:rsidP="001A32B0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 w:val="21"/>
          <w:szCs w:val="21"/>
          <w:u w:val="single"/>
          <w:lang w:val="en-US"/>
        </w:rPr>
      </w:pPr>
      <w:r w:rsidRPr="005E6C4F">
        <w:rPr>
          <w:rFonts w:asciiTheme="minorHAnsi" w:hAnsiTheme="minorHAnsi" w:cstheme="minorHAnsi"/>
          <w:sz w:val="21"/>
          <w:szCs w:val="21"/>
        </w:rPr>
        <w:t>Të jetë i/e aftë të punojë me Adobe InDesign, Illustrator dhe Photoshop;</w:t>
      </w:r>
    </w:p>
    <w:p w14:paraId="41EBD58F" w14:textId="77777777" w:rsidR="009376CB" w:rsidRPr="005E6C4F" w:rsidRDefault="009376CB" w:rsidP="001A32B0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 w:val="21"/>
          <w:szCs w:val="21"/>
          <w:u w:val="single"/>
          <w:lang w:val="en-US"/>
        </w:rPr>
      </w:pPr>
      <w:r w:rsidRPr="005E6C4F">
        <w:rPr>
          <w:rFonts w:asciiTheme="minorHAnsi" w:hAnsiTheme="minorHAnsi" w:cstheme="minorHAnsi"/>
          <w:sz w:val="21"/>
          <w:szCs w:val="21"/>
        </w:rPr>
        <w:t>Të ketë aftësi të punojë në presion, në një ambient super dinamik pune;</w:t>
      </w:r>
    </w:p>
    <w:p w14:paraId="0F6CA4D2" w14:textId="77777777" w:rsidR="009376CB" w:rsidRPr="005E6C4F" w:rsidRDefault="009376CB" w:rsidP="001A32B0">
      <w:pPr>
        <w:pStyle w:val="ListParagraph"/>
        <w:numPr>
          <w:ilvl w:val="0"/>
          <w:numId w:val="39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E6C4F">
        <w:rPr>
          <w:rFonts w:asciiTheme="minorHAnsi" w:hAnsiTheme="minorHAnsi" w:cstheme="minorHAnsi"/>
          <w:sz w:val="21"/>
          <w:szCs w:val="21"/>
        </w:rPr>
        <w:t>Të jetë energjik/e, të ketë iniciativë dhe kreativitet, të ofroj ide të reja në çështje të ndryshme lidhur me procesin e punës;</w:t>
      </w:r>
    </w:p>
    <w:p w14:paraId="55FBC5E8" w14:textId="77777777" w:rsidR="009376CB" w:rsidRPr="005E6C4F" w:rsidRDefault="009376CB" w:rsidP="001A32B0">
      <w:pPr>
        <w:pStyle w:val="ListParagraph"/>
        <w:numPr>
          <w:ilvl w:val="0"/>
          <w:numId w:val="39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E6C4F">
        <w:rPr>
          <w:rFonts w:asciiTheme="minorHAnsi" w:hAnsiTheme="minorHAnsi" w:cstheme="minorHAnsi"/>
          <w:sz w:val="21"/>
          <w:szCs w:val="21"/>
        </w:rPr>
        <w:t>Të ketë aftësi bashkëpunuese;</w:t>
      </w:r>
    </w:p>
    <w:p w14:paraId="36E44945" w14:textId="77777777" w:rsidR="009376CB" w:rsidRPr="005E6C4F" w:rsidRDefault="009376CB" w:rsidP="001A32B0">
      <w:pPr>
        <w:pStyle w:val="ListParagraph"/>
        <w:numPr>
          <w:ilvl w:val="0"/>
          <w:numId w:val="39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E6C4F">
        <w:rPr>
          <w:rFonts w:asciiTheme="minorHAnsi" w:hAnsiTheme="minorHAnsi" w:cstheme="minorHAnsi"/>
          <w:sz w:val="21"/>
          <w:szCs w:val="21"/>
        </w:rPr>
        <w:t>Të posedoj aftësi të mira interpersonale;</w:t>
      </w:r>
    </w:p>
    <w:p w14:paraId="6EDBBCCC" w14:textId="77777777" w:rsidR="003222C5" w:rsidRDefault="009376CB" w:rsidP="001A32B0">
      <w:pPr>
        <w:pStyle w:val="ListParagraph"/>
        <w:numPr>
          <w:ilvl w:val="0"/>
          <w:numId w:val="39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E6C4F">
        <w:rPr>
          <w:rFonts w:asciiTheme="minorHAnsi" w:hAnsiTheme="minorHAnsi" w:cstheme="minorHAnsi"/>
          <w:sz w:val="21"/>
          <w:szCs w:val="21"/>
        </w:rPr>
        <w:t>Të ketë njohuri të gjuh</w:t>
      </w:r>
      <w:r w:rsidR="00A25825">
        <w:rPr>
          <w:rFonts w:asciiTheme="minorHAnsi" w:hAnsiTheme="minorHAnsi" w:cstheme="minorHAnsi"/>
          <w:sz w:val="21"/>
          <w:szCs w:val="21"/>
        </w:rPr>
        <w:t>ë</w:t>
      </w:r>
      <w:r w:rsidRPr="005E6C4F">
        <w:rPr>
          <w:rFonts w:asciiTheme="minorHAnsi" w:hAnsiTheme="minorHAnsi" w:cstheme="minorHAnsi"/>
          <w:sz w:val="21"/>
          <w:szCs w:val="21"/>
        </w:rPr>
        <w:t>s Angleze.</w:t>
      </w:r>
    </w:p>
    <w:p w14:paraId="10076157" w14:textId="77777777" w:rsidR="001A32B0" w:rsidRDefault="001A32B0" w:rsidP="001A32B0">
      <w:pPr>
        <w:pStyle w:val="ListParagraph"/>
        <w:jc w:val="both"/>
        <w:rPr>
          <w:rFonts w:asciiTheme="minorHAnsi" w:hAnsiTheme="minorHAnsi" w:cstheme="minorHAnsi"/>
          <w:sz w:val="21"/>
          <w:szCs w:val="21"/>
        </w:rPr>
      </w:pPr>
    </w:p>
    <w:p w14:paraId="4D198994" w14:textId="2F065597" w:rsidR="001A32B0" w:rsidRDefault="001A32B0" w:rsidP="001A32B0">
      <w:pPr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  <w:t xml:space="preserve">    </w:t>
      </w:r>
      <w:r w:rsidRPr="00BB6F90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  <w:t>Ne ofrojm</w:t>
      </w:r>
      <w:r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  <w:t>ë</w:t>
      </w:r>
      <w:r w:rsidRPr="00BB6F90">
        <w:rPr>
          <w:rFonts w:asciiTheme="minorHAnsi" w:eastAsia="Times New Roman" w:hAnsiTheme="minorHAnsi" w:cstheme="minorHAnsi"/>
          <w:b/>
          <w:bCs/>
          <w:color w:val="000000"/>
          <w:sz w:val="21"/>
          <w:szCs w:val="21"/>
        </w:rPr>
        <w:t>:</w:t>
      </w:r>
    </w:p>
    <w:p w14:paraId="1CB7A309" w14:textId="77777777" w:rsidR="00D06236" w:rsidRPr="00BB6F90" w:rsidRDefault="00D06236" w:rsidP="001A32B0">
      <w:pPr>
        <w:rPr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</w:pPr>
    </w:p>
    <w:p w14:paraId="1C7F4FF0" w14:textId="77777777" w:rsidR="001A32B0" w:rsidRPr="00677041" w:rsidRDefault="001A32B0" w:rsidP="001A32B0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</w:pPr>
      <w:r w:rsidRPr="004E03BD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>Kontrat</w:t>
      </w:r>
      <w:r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>ë</w:t>
      </w:r>
      <w:r w:rsidRPr="004E03BD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 xml:space="preserve"> t</w:t>
      </w:r>
      <w:r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>ë</w:t>
      </w:r>
      <w:r w:rsidRPr="004E03BD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 xml:space="preserve"> pun</w:t>
      </w:r>
      <w:r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>ë</w:t>
      </w:r>
      <w:r w:rsidRPr="004E03BD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>s t</w:t>
      </w:r>
      <w:r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>ë</w:t>
      </w:r>
      <w:r w:rsidRPr="004E03BD"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 xml:space="preserve"> rregullt</w:t>
      </w:r>
      <w:r>
        <w:rPr>
          <w:rFonts w:asciiTheme="minorHAnsi" w:hAnsiTheme="minorHAnsi" w:cstheme="minorHAnsi"/>
          <w:bCs/>
          <w:sz w:val="21"/>
          <w:szCs w:val="21"/>
          <w:shd w:val="clear" w:color="auto" w:fill="FFFFFF"/>
        </w:rPr>
        <w:t>;</w:t>
      </w:r>
    </w:p>
    <w:p w14:paraId="06071586" w14:textId="77777777" w:rsidR="001A32B0" w:rsidRDefault="001A32B0" w:rsidP="001A32B0">
      <w:pPr>
        <w:pStyle w:val="ListParagraph"/>
        <w:numPr>
          <w:ilvl w:val="0"/>
          <w:numId w:val="40"/>
        </w:numPr>
        <w:spacing w:line="276" w:lineRule="auto"/>
        <w:ind w:right="90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>
        <w:rPr>
          <w:rFonts w:asciiTheme="minorHAnsi" w:eastAsia="Times New Roman" w:hAnsiTheme="minorHAnsi" w:cstheme="minorHAnsi"/>
          <w:color w:val="000000"/>
          <w:sz w:val="21"/>
          <w:szCs w:val="21"/>
        </w:rPr>
        <w:t>Sigurimi shëndetësorë nga korporata;</w:t>
      </w:r>
    </w:p>
    <w:p w14:paraId="58D17538" w14:textId="1A6D73F5" w:rsidR="001A32B0" w:rsidRDefault="001A32B0" w:rsidP="001A32B0">
      <w:pPr>
        <w:pStyle w:val="ListParagraph"/>
        <w:numPr>
          <w:ilvl w:val="0"/>
          <w:numId w:val="40"/>
        </w:numPr>
        <w:spacing w:line="276" w:lineRule="auto"/>
        <w:ind w:right="90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>
        <w:rPr>
          <w:rFonts w:asciiTheme="minorHAnsi" w:eastAsia="Times New Roman" w:hAnsiTheme="minorHAnsi" w:cstheme="minorHAnsi"/>
          <w:color w:val="000000"/>
          <w:sz w:val="21"/>
          <w:szCs w:val="21"/>
        </w:rPr>
        <w:t>Orari i punës: H</w:t>
      </w:r>
      <w:r w:rsidR="004E7E86">
        <w:rPr>
          <w:rFonts w:asciiTheme="minorHAnsi" w:eastAsia="Times New Roman" w:hAnsiTheme="minorHAnsi" w:cstheme="minorHAnsi"/>
          <w:color w:val="000000"/>
          <w:sz w:val="21"/>
          <w:szCs w:val="21"/>
        </w:rPr>
        <w:t>ë</w:t>
      </w:r>
      <w:r>
        <w:rPr>
          <w:rFonts w:asciiTheme="minorHAnsi" w:eastAsia="Times New Roman" w:hAnsiTheme="minorHAnsi" w:cstheme="minorHAnsi"/>
          <w:color w:val="000000"/>
          <w:sz w:val="21"/>
          <w:szCs w:val="21"/>
        </w:rPr>
        <w:t>ne-Premte</w:t>
      </w:r>
      <w:r w:rsidR="004E7E86">
        <w:rPr>
          <w:rFonts w:asciiTheme="minorHAnsi" w:eastAsia="Times New Roman" w:hAnsiTheme="minorHAnsi" w:cstheme="minorHAnsi"/>
          <w:color w:val="000000"/>
          <w:sz w:val="21"/>
          <w:szCs w:val="21"/>
        </w:rPr>
        <w:t xml:space="preserve"> (</w:t>
      </w:r>
      <w:r>
        <w:rPr>
          <w:rFonts w:asciiTheme="minorHAnsi" w:eastAsia="Times New Roman" w:hAnsiTheme="minorHAnsi" w:cstheme="minorHAnsi"/>
          <w:color w:val="000000"/>
          <w:sz w:val="21"/>
          <w:szCs w:val="21"/>
        </w:rPr>
        <w:t>7:30-15:30</w:t>
      </w:r>
      <w:r w:rsidR="004E7E86">
        <w:rPr>
          <w:rFonts w:asciiTheme="minorHAnsi" w:eastAsia="Times New Roman" w:hAnsiTheme="minorHAnsi" w:cstheme="minorHAnsi"/>
          <w:color w:val="000000"/>
          <w:sz w:val="21"/>
          <w:szCs w:val="21"/>
        </w:rPr>
        <w:t>)</w:t>
      </w:r>
      <w:r>
        <w:rPr>
          <w:rFonts w:asciiTheme="minorHAnsi" w:eastAsia="Times New Roman" w:hAnsiTheme="minorHAnsi" w:cstheme="minorHAnsi"/>
          <w:color w:val="000000"/>
          <w:sz w:val="21"/>
          <w:szCs w:val="21"/>
        </w:rPr>
        <w:t>;</w:t>
      </w:r>
    </w:p>
    <w:p w14:paraId="768AC061" w14:textId="77777777" w:rsidR="001A32B0" w:rsidRDefault="001A32B0" w:rsidP="001A32B0">
      <w:pPr>
        <w:pStyle w:val="ListParagraph"/>
        <w:numPr>
          <w:ilvl w:val="0"/>
          <w:numId w:val="40"/>
        </w:numPr>
        <w:spacing w:line="276" w:lineRule="auto"/>
        <w:ind w:right="90"/>
        <w:rPr>
          <w:rFonts w:asciiTheme="minorHAnsi" w:eastAsia="Times New Roman" w:hAnsiTheme="minorHAnsi" w:cstheme="minorHAnsi"/>
          <w:color w:val="000000"/>
          <w:sz w:val="21"/>
          <w:szCs w:val="21"/>
        </w:rPr>
      </w:pPr>
      <w:r>
        <w:rPr>
          <w:rFonts w:asciiTheme="minorHAnsi" w:eastAsia="Times New Roman" w:hAnsiTheme="minorHAnsi" w:cstheme="minorHAnsi"/>
          <w:color w:val="000000"/>
          <w:sz w:val="21"/>
          <w:szCs w:val="21"/>
        </w:rPr>
        <w:t>Trajnime profesionale;</w:t>
      </w:r>
    </w:p>
    <w:p w14:paraId="7708B61E" w14:textId="77777777" w:rsidR="00D60957" w:rsidRPr="005E6C4F" w:rsidRDefault="00D60957" w:rsidP="003738FB">
      <w:pPr>
        <w:jc w:val="both"/>
        <w:rPr>
          <w:rFonts w:asciiTheme="minorHAnsi" w:eastAsia="Times New Roman" w:hAnsiTheme="minorHAnsi" w:cstheme="minorHAnsi"/>
          <w:color w:val="000000"/>
          <w:sz w:val="21"/>
          <w:szCs w:val="21"/>
        </w:rPr>
      </w:pPr>
    </w:p>
    <w:p w14:paraId="374142C8" w14:textId="34075382" w:rsidR="003222C5" w:rsidRDefault="00C24349" w:rsidP="00341ABD">
      <w:pPr>
        <w:ind w:left="180"/>
        <w:jc w:val="both"/>
        <w:rPr>
          <w:rFonts w:asciiTheme="minorHAnsi" w:hAnsiTheme="minorHAnsi" w:cstheme="minorHAnsi"/>
          <w:sz w:val="21"/>
          <w:szCs w:val="21"/>
        </w:rPr>
      </w:pPr>
      <w:r w:rsidRPr="005E6C4F">
        <w:rPr>
          <w:rFonts w:asciiTheme="minorHAnsi" w:hAnsiTheme="minorHAnsi" w:cstheme="minorHAnsi"/>
          <w:sz w:val="21"/>
          <w:szCs w:val="21"/>
        </w:rPr>
        <w:t>Inkurajohen të gjithë k</w:t>
      </w:r>
      <w:r w:rsidR="0089710E" w:rsidRPr="005E6C4F">
        <w:rPr>
          <w:rFonts w:asciiTheme="minorHAnsi" w:hAnsiTheme="minorHAnsi" w:cstheme="minorHAnsi"/>
          <w:sz w:val="21"/>
          <w:szCs w:val="21"/>
        </w:rPr>
        <w:t xml:space="preserve">andidatët e interesuar të cilët i plotësojnë kushtet e cekura më lartë </w:t>
      </w:r>
      <w:r w:rsidRPr="005E6C4F">
        <w:rPr>
          <w:rFonts w:asciiTheme="minorHAnsi" w:hAnsiTheme="minorHAnsi" w:cstheme="minorHAnsi"/>
          <w:sz w:val="21"/>
          <w:szCs w:val="21"/>
        </w:rPr>
        <w:t>të aplikojnë</w:t>
      </w:r>
      <w:r w:rsidR="0089710E" w:rsidRPr="005E6C4F">
        <w:rPr>
          <w:rFonts w:asciiTheme="minorHAnsi" w:hAnsiTheme="minorHAnsi" w:cstheme="minorHAnsi"/>
          <w:sz w:val="21"/>
          <w:szCs w:val="21"/>
        </w:rPr>
        <w:t xml:space="preserve"> duke dërguar </w:t>
      </w:r>
      <w:r w:rsidR="00031A3E" w:rsidRPr="00031A3E">
        <w:rPr>
          <w:rFonts w:asciiTheme="minorHAnsi" w:hAnsiTheme="minorHAnsi" w:cstheme="minorHAnsi"/>
          <w:b/>
          <w:sz w:val="21"/>
          <w:szCs w:val="21"/>
        </w:rPr>
        <w:t>CV</w:t>
      </w:r>
      <w:r w:rsidR="00031A3E">
        <w:rPr>
          <w:rFonts w:asciiTheme="minorHAnsi" w:hAnsiTheme="minorHAnsi" w:cstheme="minorHAnsi"/>
          <w:sz w:val="21"/>
          <w:szCs w:val="21"/>
        </w:rPr>
        <w:t xml:space="preserve"> apo </w:t>
      </w:r>
      <w:r w:rsidR="0089710E" w:rsidRPr="00F06D86">
        <w:rPr>
          <w:rFonts w:asciiTheme="minorHAnsi" w:hAnsiTheme="minorHAnsi" w:cstheme="minorHAnsi"/>
          <w:b/>
          <w:sz w:val="21"/>
          <w:szCs w:val="21"/>
        </w:rPr>
        <w:t>aplikacionin</w:t>
      </w:r>
      <w:r w:rsidR="00F50024" w:rsidRPr="00F06D86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50024" w:rsidRPr="005E6C4F">
        <w:rPr>
          <w:rFonts w:asciiTheme="minorHAnsi" w:hAnsiTheme="minorHAnsi" w:cstheme="minorHAnsi"/>
          <w:sz w:val="21"/>
          <w:szCs w:val="21"/>
        </w:rPr>
        <w:t>e korporatës Buçaj</w:t>
      </w:r>
      <w:r w:rsidR="00A25825">
        <w:rPr>
          <w:rFonts w:asciiTheme="minorHAnsi" w:hAnsiTheme="minorHAnsi" w:cstheme="minorHAnsi"/>
          <w:sz w:val="21"/>
          <w:szCs w:val="21"/>
        </w:rPr>
        <w:t xml:space="preserve"> dhe</w:t>
      </w:r>
      <w:r w:rsidR="00A25825" w:rsidRPr="00F06D86">
        <w:rPr>
          <w:rFonts w:asciiTheme="minorHAnsi" w:hAnsiTheme="minorHAnsi" w:cstheme="minorHAnsi"/>
          <w:b/>
          <w:sz w:val="21"/>
          <w:szCs w:val="21"/>
        </w:rPr>
        <w:t xml:space="preserve"> portfolion </w:t>
      </w:r>
      <w:r w:rsidR="00F06D86" w:rsidRPr="00F06D86">
        <w:rPr>
          <w:rFonts w:asciiTheme="minorHAnsi" w:hAnsiTheme="minorHAnsi" w:cstheme="minorHAnsi"/>
          <w:sz w:val="21"/>
          <w:szCs w:val="21"/>
        </w:rPr>
        <w:t>me maximum 7mb</w:t>
      </w:r>
      <w:r w:rsidR="00F50024" w:rsidRPr="00F06D86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89710E" w:rsidRPr="005E6C4F">
        <w:rPr>
          <w:rFonts w:asciiTheme="minorHAnsi" w:hAnsiTheme="minorHAnsi" w:cstheme="minorHAnsi"/>
          <w:sz w:val="21"/>
          <w:szCs w:val="21"/>
        </w:rPr>
        <w:t>përmes e</w:t>
      </w:r>
      <w:r w:rsidR="00F50024" w:rsidRPr="005E6C4F">
        <w:rPr>
          <w:rFonts w:asciiTheme="minorHAnsi" w:hAnsiTheme="minorHAnsi" w:cstheme="minorHAnsi"/>
          <w:sz w:val="21"/>
          <w:szCs w:val="21"/>
        </w:rPr>
        <w:t>-</w:t>
      </w:r>
      <w:r w:rsidR="009B1A82" w:rsidRPr="005E6C4F">
        <w:rPr>
          <w:rFonts w:asciiTheme="minorHAnsi" w:hAnsiTheme="minorHAnsi" w:cstheme="minorHAnsi"/>
          <w:sz w:val="21"/>
          <w:szCs w:val="21"/>
        </w:rPr>
        <w:t>mail adresës elektronike në</w:t>
      </w:r>
      <w:r w:rsidR="00F50024" w:rsidRPr="005E6C4F">
        <w:rPr>
          <w:rFonts w:asciiTheme="minorHAnsi" w:hAnsiTheme="minorHAnsi" w:cstheme="minorHAnsi"/>
          <w:sz w:val="21"/>
          <w:szCs w:val="21"/>
        </w:rPr>
        <w:t>:</w:t>
      </w:r>
      <w:r w:rsidR="0089710E" w:rsidRPr="005E6C4F">
        <w:rPr>
          <w:rFonts w:asciiTheme="minorHAnsi" w:hAnsiTheme="minorHAnsi" w:cstheme="minorHAnsi"/>
          <w:sz w:val="21"/>
          <w:szCs w:val="21"/>
        </w:rPr>
        <w:t xml:space="preserve"> </w:t>
      </w:r>
      <w:hyperlink r:id="rId8" w:history="1">
        <w:r w:rsidR="0089710E" w:rsidRPr="005E6C4F">
          <w:rPr>
            <w:rStyle w:val="Hyperlink"/>
            <w:rFonts w:asciiTheme="minorHAnsi" w:hAnsiTheme="minorHAnsi" w:cstheme="minorHAnsi"/>
            <w:b/>
            <w:sz w:val="21"/>
            <w:szCs w:val="21"/>
            <w:u w:val="none"/>
          </w:rPr>
          <w:t>hr@bucaj-ks.com</w:t>
        </w:r>
      </w:hyperlink>
      <w:r w:rsidR="00F50024" w:rsidRPr="005E6C4F">
        <w:rPr>
          <w:rFonts w:asciiTheme="minorHAnsi" w:hAnsiTheme="minorHAnsi" w:cstheme="minorHAnsi"/>
          <w:b/>
          <w:sz w:val="21"/>
          <w:szCs w:val="21"/>
        </w:rPr>
        <w:t>.</w:t>
      </w:r>
      <w:r w:rsidR="00F50024" w:rsidRPr="005E6C4F">
        <w:rPr>
          <w:rFonts w:asciiTheme="minorHAnsi" w:hAnsiTheme="minorHAnsi" w:cstheme="minorHAnsi"/>
          <w:sz w:val="21"/>
          <w:szCs w:val="21"/>
        </w:rPr>
        <w:t xml:space="preserve"> Aplikacioni gjendet në</w:t>
      </w:r>
      <w:r w:rsidR="0089710E" w:rsidRPr="005E6C4F">
        <w:rPr>
          <w:rFonts w:asciiTheme="minorHAnsi" w:hAnsiTheme="minorHAnsi" w:cstheme="minorHAnsi"/>
          <w:sz w:val="21"/>
          <w:szCs w:val="21"/>
        </w:rPr>
        <w:t xml:space="preserve"> faqen zyrtare </w:t>
      </w:r>
      <w:hyperlink r:id="rId9" w:history="1">
        <w:r w:rsidR="003738FB" w:rsidRPr="005E6C4F">
          <w:rPr>
            <w:rStyle w:val="Hyperlink"/>
            <w:rFonts w:asciiTheme="minorHAnsi" w:hAnsiTheme="minorHAnsi" w:cstheme="minorHAnsi"/>
            <w:b/>
            <w:sz w:val="21"/>
            <w:szCs w:val="21"/>
          </w:rPr>
          <w:t>www.bucaj-ks.com</w:t>
        </w:r>
      </w:hyperlink>
      <w:r w:rsidR="00B13BA0" w:rsidRPr="005E6C4F">
        <w:rPr>
          <w:rFonts w:asciiTheme="minorHAnsi" w:hAnsiTheme="minorHAnsi" w:cstheme="minorHAnsi"/>
          <w:sz w:val="21"/>
          <w:szCs w:val="21"/>
        </w:rPr>
        <w:t xml:space="preserve"> apo aplikacioni</w:t>
      </w:r>
      <w:r w:rsidR="00031A3E">
        <w:rPr>
          <w:rFonts w:asciiTheme="minorHAnsi" w:hAnsiTheme="minorHAnsi" w:cstheme="minorHAnsi"/>
          <w:sz w:val="21"/>
          <w:szCs w:val="21"/>
        </w:rPr>
        <w:t xml:space="preserve"> dhe CV</w:t>
      </w:r>
      <w:r w:rsidR="00B13BA0" w:rsidRPr="005E6C4F">
        <w:rPr>
          <w:rFonts w:asciiTheme="minorHAnsi" w:hAnsiTheme="minorHAnsi" w:cstheme="minorHAnsi"/>
          <w:sz w:val="21"/>
          <w:szCs w:val="21"/>
        </w:rPr>
        <w:t xml:space="preserve"> mund të dërgohet edhe fizikisht tek zyrat e Korporatës Buçaj me adresë Magjistralja Prishtinë-Shkup, km 10 p.n. Lipjan.</w:t>
      </w:r>
    </w:p>
    <w:p w14:paraId="3A53BF9C" w14:textId="77777777" w:rsidR="005C5297" w:rsidRPr="005E6C4F" w:rsidRDefault="005C5297" w:rsidP="00341ABD">
      <w:pPr>
        <w:ind w:left="180"/>
        <w:jc w:val="both"/>
        <w:rPr>
          <w:rFonts w:asciiTheme="minorHAnsi" w:hAnsiTheme="minorHAnsi" w:cstheme="minorHAnsi"/>
          <w:sz w:val="21"/>
          <w:szCs w:val="21"/>
        </w:rPr>
      </w:pPr>
    </w:p>
    <w:p w14:paraId="5DABB258" w14:textId="6169D46D" w:rsidR="00FC3985" w:rsidRPr="00F06D86" w:rsidRDefault="00341ABD" w:rsidP="00341ABD">
      <w:pPr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    </w:t>
      </w:r>
      <w:r w:rsidR="00B13BA0" w:rsidRPr="00F06D86">
        <w:rPr>
          <w:rFonts w:asciiTheme="minorHAnsi" w:hAnsiTheme="minorHAnsi" w:cstheme="minorHAnsi"/>
          <w:b/>
          <w:sz w:val="21"/>
          <w:szCs w:val="21"/>
        </w:rPr>
        <w:t>Në fushën e subjektit, ju lutem specifikoni pozitën për të cilën aplikoni</w:t>
      </w:r>
      <w:r w:rsidR="0089710E" w:rsidRPr="00F06D86">
        <w:rPr>
          <w:rFonts w:asciiTheme="minorHAnsi" w:hAnsiTheme="minorHAnsi" w:cstheme="minorHAnsi"/>
          <w:b/>
          <w:sz w:val="21"/>
          <w:szCs w:val="21"/>
        </w:rPr>
        <w:t>.</w:t>
      </w:r>
      <w:r w:rsidR="00C94290" w:rsidRPr="00F06D86"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14:paraId="63EF1B50" w14:textId="74064F26" w:rsidR="003222C5" w:rsidRPr="00F10D00" w:rsidRDefault="00E87670" w:rsidP="001B5F05">
      <w:pPr>
        <w:ind w:left="18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5E6C4F">
        <w:rPr>
          <w:rFonts w:asciiTheme="minorHAnsi" w:hAnsiTheme="minorHAnsi" w:cstheme="minorHAnsi"/>
          <w:sz w:val="21"/>
          <w:szCs w:val="21"/>
        </w:rPr>
        <w:t>Kandidatët të cilët i plotësojnë ku</w:t>
      </w:r>
      <w:r w:rsidR="00C24349" w:rsidRPr="005E6C4F">
        <w:rPr>
          <w:rFonts w:asciiTheme="minorHAnsi" w:hAnsiTheme="minorHAnsi" w:cstheme="minorHAnsi"/>
          <w:sz w:val="21"/>
          <w:szCs w:val="21"/>
        </w:rPr>
        <w:t>s</w:t>
      </w:r>
      <w:r w:rsidRPr="005E6C4F">
        <w:rPr>
          <w:rFonts w:asciiTheme="minorHAnsi" w:hAnsiTheme="minorHAnsi" w:cstheme="minorHAnsi"/>
          <w:sz w:val="21"/>
          <w:szCs w:val="21"/>
        </w:rPr>
        <w:t>htet e lartcekur</w:t>
      </w:r>
      <w:r w:rsidR="00F621F5" w:rsidRPr="005E6C4F">
        <w:rPr>
          <w:rFonts w:asciiTheme="minorHAnsi" w:hAnsiTheme="minorHAnsi" w:cstheme="minorHAnsi"/>
          <w:sz w:val="21"/>
          <w:szCs w:val="21"/>
        </w:rPr>
        <w:t>a</w:t>
      </w:r>
      <w:r w:rsidRPr="005E6C4F">
        <w:rPr>
          <w:rFonts w:asciiTheme="minorHAnsi" w:hAnsiTheme="minorHAnsi" w:cstheme="minorHAnsi"/>
          <w:sz w:val="21"/>
          <w:szCs w:val="21"/>
        </w:rPr>
        <w:t xml:space="preserve"> d</w:t>
      </w:r>
      <w:r w:rsidR="00C24349" w:rsidRPr="005E6C4F">
        <w:rPr>
          <w:rFonts w:asciiTheme="minorHAnsi" w:hAnsiTheme="minorHAnsi" w:cstheme="minorHAnsi"/>
          <w:sz w:val="21"/>
          <w:szCs w:val="21"/>
        </w:rPr>
        <w:t>o të ftohen në fazat e mëtejme të</w:t>
      </w:r>
      <w:r w:rsidRPr="005E6C4F">
        <w:rPr>
          <w:rFonts w:asciiTheme="minorHAnsi" w:hAnsiTheme="minorHAnsi" w:cstheme="minorHAnsi"/>
          <w:sz w:val="21"/>
          <w:szCs w:val="21"/>
        </w:rPr>
        <w:t xml:space="preserve"> rekrutimit. </w:t>
      </w:r>
    </w:p>
    <w:p w14:paraId="4981341A" w14:textId="1EBCE1A6" w:rsidR="001B5F05" w:rsidRPr="001A32B0" w:rsidRDefault="001B5F05" w:rsidP="001A32B0">
      <w:pPr>
        <w:ind w:left="18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F10D0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Konkursi do të jetë i hapur nga data </w:t>
      </w:r>
      <w:r w:rsidR="00D06236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10</w:t>
      </w:r>
      <w:r w:rsidR="00CC2FCE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</w:t>
      </w:r>
      <w:r w:rsidR="00D06236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Prill</w:t>
      </w:r>
      <w:r w:rsidR="00CC2FCE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202</w:t>
      </w:r>
      <w:r w:rsidR="00D06236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6</w:t>
      </w:r>
      <w:r w:rsidR="003222C5" w:rsidRPr="00DD4D86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deri me </w:t>
      </w:r>
      <w:r w:rsidR="00D06236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21</w:t>
      </w:r>
      <w:r w:rsidR="006A2152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</w:t>
      </w:r>
      <w:r w:rsidR="00D06236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Prill</w:t>
      </w:r>
      <w:r w:rsidR="00CC2FCE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202</w:t>
      </w:r>
      <w:r w:rsidR="00D06236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6</w:t>
      </w:r>
      <w:r w:rsidR="00CC2FCE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.</w:t>
      </w:r>
    </w:p>
    <w:sectPr w:rsidR="001B5F05" w:rsidRPr="001A32B0" w:rsidSect="00972512">
      <w:headerReference w:type="default" r:id="rId10"/>
      <w:footerReference w:type="default" r:id="rId11"/>
      <w:pgSz w:w="12240" w:h="15840"/>
      <w:pgMar w:top="720" w:right="720" w:bottom="720" w:left="720" w:header="397" w:footer="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BCF76" w14:textId="77777777" w:rsidR="00081A07" w:rsidRDefault="00081A07" w:rsidP="00C63C28">
      <w:r>
        <w:separator/>
      </w:r>
    </w:p>
  </w:endnote>
  <w:endnote w:type="continuationSeparator" w:id="0">
    <w:p w14:paraId="4DFDFB70" w14:textId="77777777" w:rsidR="00081A07" w:rsidRDefault="00081A07" w:rsidP="00C6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FD82" w14:textId="2F5724D7" w:rsidR="009376CB" w:rsidRPr="0075120A" w:rsidRDefault="009376CB" w:rsidP="00042CB6">
    <w:pPr>
      <w:pStyle w:val="Footer"/>
      <w:jc w:val="right"/>
      <w:rPr>
        <w:rFonts w:asciiTheme="minorHAnsi" w:hAnsiTheme="minorHAnsi" w:cstheme="minorHAnsi"/>
        <w:sz w:val="22"/>
      </w:rPr>
    </w:pPr>
  </w:p>
  <w:p w14:paraId="172B51B3" w14:textId="77777777" w:rsidR="009376CB" w:rsidRPr="00CD274A" w:rsidRDefault="009376CB" w:rsidP="00042CB6">
    <w:pPr>
      <w:jc w:val="right"/>
      <w:rPr>
        <w:rFonts w:ascii="Arial" w:eastAsia="Times New Roman" w:hAnsi="Arial" w:cs="Arial"/>
        <w:b/>
        <w:bCs/>
        <w:noProof/>
        <w:color w:val="333333"/>
        <w:sz w:val="20"/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4E584" w14:textId="77777777" w:rsidR="00081A07" w:rsidRDefault="00081A07" w:rsidP="00C63C28">
      <w:r>
        <w:separator/>
      </w:r>
    </w:p>
  </w:footnote>
  <w:footnote w:type="continuationSeparator" w:id="0">
    <w:p w14:paraId="3D7B7194" w14:textId="77777777" w:rsidR="00081A07" w:rsidRDefault="00081A07" w:rsidP="00C63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35B1" w14:textId="77777777" w:rsidR="009376CB" w:rsidRDefault="009376CB" w:rsidP="00F23CBB">
    <w:pPr>
      <w:pStyle w:val="Header"/>
      <w:jc w:val="right"/>
      <w:rPr>
        <w:rFonts w:ascii="Calibri" w:hAnsi="Calibri"/>
        <w:b/>
        <w:sz w:val="16"/>
      </w:rPr>
    </w:pPr>
    <w:r>
      <w:rPr>
        <w:rFonts w:ascii="Calibri" w:hAnsi="Calibri"/>
        <w:noProof/>
        <w:sz w:val="16"/>
        <w:szCs w:val="16"/>
        <w:lang w:val="en-US"/>
      </w:rPr>
      <w:drawing>
        <wp:anchor distT="0" distB="0" distL="114300" distR="114300" simplePos="0" relativeHeight="251659264" behindDoc="1" locked="0" layoutInCell="1" allowOverlap="1" wp14:anchorId="669FCF21" wp14:editId="1BDA1C34">
          <wp:simplePos x="0" y="0"/>
          <wp:positionH relativeFrom="column">
            <wp:posOffset>151130</wp:posOffset>
          </wp:positionH>
          <wp:positionV relativeFrom="paragraph">
            <wp:posOffset>-59055</wp:posOffset>
          </wp:positionV>
          <wp:extent cx="831215" cy="949960"/>
          <wp:effectExtent l="0" t="0" r="6985" b="2540"/>
          <wp:wrapNone/>
          <wp:docPr id="348320262" name="Picture 348320262" descr="Logo Buçaj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uçaj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15AF">
      <w:rPr>
        <w:rFonts w:ascii="Calibri" w:hAnsi="Calibri"/>
        <w:b/>
        <w:sz w:val="16"/>
        <w:szCs w:val="16"/>
      </w:rPr>
      <w:t xml:space="preserve">              </w:t>
    </w:r>
    <w:r>
      <w:rPr>
        <w:rFonts w:ascii="Calibri" w:hAnsi="Calibri"/>
        <w:b/>
        <w:sz w:val="16"/>
      </w:rPr>
      <w:t>BUÇAJ SH.P.K.</w:t>
    </w:r>
  </w:p>
  <w:p w14:paraId="7690C7E0" w14:textId="77777777" w:rsidR="009376CB" w:rsidRDefault="009376CB" w:rsidP="00F23CBB">
    <w:pPr>
      <w:pStyle w:val="Header"/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>Magjistralja Prishtinë – Shkup km 10, pn.</w:t>
    </w:r>
  </w:p>
  <w:p w14:paraId="2B50D0E4" w14:textId="3FF36F55" w:rsidR="009376CB" w:rsidRDefault="009376CB" w:rsidP="00F23CBB">
    <w:pPr>
      <w:pStyle w:val="Header"/>
      <w:tabs>
        <w:tab w:val="left" w:pos="435"/>
        <w:tab w:val="right" w:pos="10170"/>
      </w:tabs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  <w:t xml:space="preserve">                  14000 Lipjan, Kosovë</w:t>
    </w:r>
  </w:p>
  <w:p w14:paraId="566A7FB0" w14:textId="77777777" w:rsidR="009376CB" w:rsidRDefault="009376CB" w:rsidP="00F23CBB">
    <w:pPr>
      <w:pStyle w:val="Header"/>
      <w:tabs>
        <w:tab w:val="left" w:pos="480"/>
        <w:tab w:val="right" w:pos="10170"/>
      </w:tabs>
      <w:jc w:val="right"/>
      <w:rPr>
        <w:rFonts w:ascii="Calibri" w:hAnsi="Calibri"/>
        <w:sz w:val="16"/>
      </w:rPr>
    </w:pP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  <w:t xml:space="preserve">     Tel.: +38</w:t>
    </w:r>
    <w:r w:rsidR="00A25825">
      <w:rPr>
        <w:rFonts w:ascii="Calibri" w:hAnsi="Calibri"/>
        <w:sz w:val="16"/>
      </w:rPr>
      <w:t>3</w:t>
    </w:r>
    <w:r>
      <w:rPr>
        <w:rFonts w:ascii="Calibri" w:hAnsi="Calibri"/>
        <w:sz w:val="16"/>
      </w:rPr>
      <w:t xml:space="preserve"> (0)38 606 300, (0)38 606 400</w:t>
    </w:r>
  </w:p>
  <w:p w14:paraId="3BE1022A" w14:textId="2E345AC5" w:rsidR="009376CB" w:rsidRPr="009915AF" w:rsidRDefault="009376CB" w:rsidP="001A32B0">
    <w:pPr>
      <w:tabs>
        <w:tab w:val="center" w:pos="4680"/>
        <w:tab w:val="right" w:pos="9360"/>
      </w:tabs>
      <w:ind w:left="7200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</w:rPr>
      <w:t>Web: www.bucaj-ks.com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6DE"/>
    <w:multiLevelType w:val="hybridMultilevel"/>
    <w:tmpl w:val="8BC4660A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B2D6336"/>
    <w:multiLevelType w:val="hybridMultilevel"/>
    <w:tmpl w:val="792E6DCA"/>
    <w:lvl w:ilvl="0" w:tplc="62F24B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93C0D"/>
    <w:multiLevelType w:val="multilevel"/>
    <w:tmpl w:val="F972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270D4"/>
    <w:multiLevelType w:val="hybridMultilevel"/>
    <w:tmpl w:val="A83EC29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02F076C"/>
    <w:multiLevelType w:val="hybridMultilevel"/>
    <w:tmpl w:val="466C15B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105F3111"/>
    <w:multiLevelType w:val="hybridMultilevel"/>
    <w:tmpl w:val="BE8205CA"/>
    <w:lvl w:ilvl="0" w:tplc="660445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A7143"/>
    <w:multiLevelType w:val="hybridMultilevel"/>
    <w:tmpl w:val="F41A3D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C0038"/>
    <w:multiLevelType w:val="hybridMultilevel"/>
    <w:tmpl w:val="323EEA86"/>
    <w:lvl w:ilvl="0" w:tplc="041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3264ED3"/>
    <w:multiLevelType w:val="hybridMultilevel"/>
    <w:tmpl w:val="66345202"/>
    <w:lvl w:ilvl="0" w:tplc="041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9115899"/>
    <w:multiLevelType w:val="hybridMultilevel"/>
    <w:tmpl w:val="69C8958E"/>
    <w:lvl w:ilvl="0" w:tplc="041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A7775F5"/>
    <w:multiLevelType w:val="hybridMultilevel"/>
    <w:tmpl w:val="1FC05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42748D"/>
    <w:multiLevelType w:val="hybridMultilevel"/>
    <w:tmpl w:val="64022AF6"/>
    <w:lvl w:ilvl="0" w:tplc="8258D8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C53D2"/>
    <w:multiLevelType w:val="hybridMultilevel"/>
    <w:tmpl w:val="F1280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6F5DCC"/>
    <w:multiLevelType w:val="hybridMultilevel"/>
    <w:tmpl w:val="2E9CA38C"/>
    <w:lvl w:ilvl="0" w:tplc="4F5AAF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55431"/>
    <w:multiLevelType w:val="hybridMultilevel"/>
    <w:tmpl w:val="C64CF3B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2A86237C"/>
    <w:multiLevelType w:val="hybridMultilevel"/>
    <w:tmpl w:val="27EE38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35291"/>
    <w:multiLevelType w:val="hybridMultilevel"/>
    <w:tmpl w:val="B48AA10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323B5"/>
    <w:multiLevelType w:val="hybridMultilevel"/>
    <w:tmpl w:val="5066D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F172F"/>
    <w:multiLevelType w:val="hybridMultilevel"/>
    <w:tmpl w:val="C4048936"/>
    <w:lvl w:ilvl="0" w:tplc="52E47E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54F6A"/>
    <w:multiLevelType w:val="hybridMultilevel"/>
    <w:tmpl w:val="5136D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E067A"/>
    <w:multiLevelType w:val="hybridMultilevel"/>
    <w:tmpl w:val="33E2F6C2"/>
    <w:lvl w:ilvl="0" w:tplc="7616AE1E">
      <w:numFmt w:val="bullet"/>
      <w:lvlText w:val="-"/>
      <w:lvlJc w:val="left"/>
      <w:pPr>
        <w:ind w:left="720" w:hanging="360"/>
      </w:pPr>
      <w:rPr>
        <w:rFonts w:ascii="Sylfaen" w:eastAsia="MS Mincho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753E5"/>
    <w:multiLevelType w:val="hybridMultilevel"/>
    <w:tmpl w:val="D1380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90CAE"/>
    <w:multiLevelType w:val="hybridMultilevel"/>
    <w:tmpl w:val="589CB10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BBA7541"/>
    <w:multiLevelType w:val="hybridMultilevel"/>
    <w:tmpl w:val="21B8DFA4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DCC43E3"/>
    <w:multiLevelType w:val="hybridMultilevel"/>
    <w:tmpl w:val="53CAD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00222"/>
    <w:multiLevelType w:val="hybridMultilevel"/>
    <w:tmpl w:val="CB180C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A6111"/>
    <w:multiLevelType w:val="hybridMultilevel"/>
    <w:tmpl w:val="3F5C35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10AA1"/>
    <w:multiLevelType w:val="hybridMultilevel"/>
    <w:tmpl w:val="425E65B4"/>
    <w:lvl w:ilvl="0" w:tplc="74E63E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E11C2"/>
    <w:multiLevelType w:val="hybridMultilevel"/>
    <w:tmpl w:val="CB180C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11229"/>
    <w:multiLevelType w:val="hybridMultilevel"/>
    <w:tmpl w:val="BB4E1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B3FEE"/>
    <w:multiLevelType w:val="hybridMultilevel"/>
    <w:tmpl w:val="9DA087C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646B224C"/>
    <w:multiLevelType w:val="hybridMultilevel"/>
    <w:tmpl w:val="EE54A3E8"/>
    <w:lvl w:ilvl="0" w:tplc="7616AE1E">
      <w:numFmt w:val="bullet"/>
      <w:lvlText w:val="-"/>
      <w:lvlJc w:val="left"/>
      <w:pPr>
        <w:ind w:left="900" w:hanging="360"/>
      </w:pPr>
      <w:rPr>
        <w:rFonts w:ascii="Sylfaen" w:eastAsia="MS Mincho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6A4C31BE"/>
    <w:multiLevelType w:val="hybridMultilevel"/>
    <w:tmpl w:val="1AF8F74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AA17CAD"/>
    <w:multiLevelType w:val="hybridMultilevel"/>
    <w:tmpl w:val="76FAF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B6150"/>
    <w:multiLevelType w:val="hybridMultilevel"/>
    <w:tmpl w:val="163C67AC"/>
    <w:lvl w:ilvl="0" w:tplc="7616AE1E">
      <w:numFmt w:val="bullet"/>
      <w:lvlText w:val="-"/>
      <w:lvlJc w:val="left"/>
      <w:pPr>
        <w:ind w:left="720" w:hanging="360"/>
      </w:pPr>
      <w:rPr>
        <w:rFonts w:ascii="Sylfaen" w:eastAsia="MS Mincho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10CC8"/>
    <w:multiLevelType w:val="hybridMultilevel"/>
    <w:tmpl w:val="F9F280CC"/>
    <w:lvl w:ilvl="0" w:tplc="7616AE1E">
      <w:numFmt w:val="bullet"/>
      <w:lvlText w:val="-"/>
      <w:lvlJc w:val="left"/>
      <w:pPr>
        <w:ind w:left="720" w:hanging="360"/>
      </w:pPr>
      <w:rPr>
        <w:rFonts w:ascii="Sylfaen" w:eastAsia="MS Mincho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B24B7"/>
    <w:multiLevelType w:val="hybridMultilevel"/>
    <w:tmpl w:val="7DC08E68"/>
    <w:lvl w:ilvl="0" w:tplc="7616AE1E">
      <w:numFmt w:val="bullet"/>
      <w:lvlText w:val="-"/>
      <w:lvlJc w:val="left"/>
      <w:pPr>
        <w:ind w:left="1440" w:hanging="360"/>
      </w:pPr>
      <w:rPr>
        <w:rFonts w:ascii="Sylfaen" w:eastAsia="MS Mincho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8B55F4"/>
    <w:multiLevelType w:val="hybridMultilevel"/>
    <w:tmpl w:val="767A8378"/>
    <w:lvl w:ilvl="0" w:tplc="041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606768150">
    <w:abstractNumId w:val="30"/>
  </w:num>
  <w:num w:numId="2" w16cid:durableId="291909817">
    <w:abstractNumId w:val="4"/>
  </w:num>
  <w:num w:numId="3" w16cid:durableId="871066639">
    <w:abstractNumId w:val="14"/>
  </w:num>
  <w:num w:numId="4" w16cid:durableId="369885811">
    <w:abstractNumId w:val="28"/>
  </w:num>
  <w:num w:numId="5" w16cid:durableId="840505288">
    <w:abstractNumId w:val="25"/>
  </w:num>
  <w:num w:numId="6" w16cid:durableId="1632132799">
    <w:abstractNumId w:val="37"/>
  </w:num>
  <w:num w:numId="7" w16cid:durableId="1377310447">
    <w:abstractNumId w:val="8"/>
  </w:num>
  <w:num w:numId="8" w16cid:durableId="1952932090">
    <w:abstractNumId w:val="7"/>
  </w:num>
  <w:num w:numId="9" w16cid:durableId="133955891">
    <w:abstractNumId w:val="16"/>
  </w:num>
  <w:num w:numId="10" w16cid:durableId="124736385">
    <w:abstractNumId w:val="9"/>
  </w:num>
  <w:num w:numId="11" w16cid:durableId="1737170272">
    <w:abstractNumId w:val="3"/>
  </w:num>
  <w:num w:numId="12" w16cid:durableId="309286388">
    <w:abstractNumId w:val="33"/>
  </w:num>
  <w:num w:numId="13" w16cid:durableId="1107309500">
    <w:abstractNumId w:val="21"/>
  </w:num>
  <w:num w:numId="14" w16cid:durableId="831221612">
    <w:abstractNumId w:val="15"/>
  </w:num>
  <w:num w:numId="15" w16cid:durableId="971013537">
    <w:abstractNumId w:val="0"/>
  </w:num>
  <w:num w:numId="16" w16cid:durableId="260990895">
    <w:abstractNumId w:val="35"/>
  </w:num>
  <w:num w:numId="17" w16cid:durableId="1945071023">
    <w:abstractNumId w:val="34"/>
  </w:num>
  <w:num w:numId="18" w16cid:durableId="989093644">
    <w:abstractNumId w:val="20"/>
  </w:num>
  <w:num w:numId="19" w16cid:durableId="160972247">
    <w:abstractNumId w:val="24"/>
  </w:num>
  <w:num w:numId="20" w16cid:durableId="423575682">
    <w:abstractNumId w:val="5"/>
  </w:num>
  <w:num w:numId="21" w16cid:durableId="189339365">
    <w:abstractNumId w:val="31"/>
  </w:num>
  <w:num w:numId="22" w16cid:durableId="284195130">
    <w:abstractNumId w:val="36"/>
  </w:num>
  <w:num w:numId="23" w16cid:durableId="64307739">
    <w:abstractNumId w:val="15"/>
  </w:num>
  <w:num w:numId="24" w16cid:durableId="1321541260">
    <w:abstractNumId w:val="0"/>
  </w:num>
  <w:num w:numId="25" w16cid:durableId="907808089">
    <w:abstractNumId w:val="23"/>
  </w:num>
  <w:num w:numId="26" w16cid:durableId="912812445">
    <w:abstractNumId w:val="22"/>
  </w:num>
  <w:num w:numId="27" w16cid:durableId="1147239154">
    <w:abstractNumId w:val="27"/>
  </w:num>
  <w:num w:numId="28" w16cid:durableId="385564751">
    <w:abstractNumId w:val="13"/>
  </w:num>
  <w:num w:numId="29" w16cid:durableId="1173648405">
    <w:abstractNumId w:val="19"/>
  </w:num>
  <w:num w:numId="30" w16cid:durableId="895706473">
    <w:abstractNumId w:val="12"/>
  </w:num>
  <w:num w:numId="31" w16cid:durableId="429741381">
    <w:abstractNumId w:val="10"/>
  </w:num>
  <w:num w:numId="32" w16cid:durableId="28378027">
    <w:abstractNumId w:val="32"/>
  </w:num>
  <w:num w:numId="33" w16cid:durableId="1140078154">
    <w:abstractNumId w:val="6"/>
  </w:num>
  <w:num w:numId="34" w16cid:durableId="1206604594">
    <w:abstractNumId w:val="11"/>
  </w:num>
  <w:num w:numId="35" w16cid:durableId="989090724">
    <w:abstractNumId w:val="1"/>
  </w:num>
  <w:num w:numId="36" w16cid:durableId="1399941517">
    <w:abstractNumId w:val="26"/>
  </w:num>
  <w:num w:numId="37" w16cid:durableId="964310598">
    <w:abstractNumId w:val="2"/>
  </w:num>
  <w:num w:numId="38" w16cid:durableId="303703105">
    <w:abstractNumId w:val="18"/>
  </w:num>
  <w:num w:numId="39" w16cid:durableId="1787432377">
    <w:abstractNumId w:val="17"/>
  </w:num>
  <w:num w:numId="40" w16cid:durableId="12840773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06C"/>
    <w:rsid w:val="00000B90"/>
    <w:rsid w:val="00001852"/>
    <w:rsid w:val="00020ABB"/>
    <w:rsid w:val="000307F5"/>
    <w:rsid w:val="00031A3E"/>
    <w:rsid w:val="00042CB6"/>
    <w:rsid w:val="00044F3C"/>
    <w:rsid w:val="00062C54"/>
    <w:rsid w:val="00081A07"/>
    <w:rsid w:val="000843F7"/>
    <w:rsid w:val="000E0737"/>
    <w:rsid w:val="000E63A2"/>
    <w:rsid w:val="000E7BC3"/>
    <w:rsid w:val="000F006C"/>
    <w:rsid w:val="00171FC2"/>
    <w:rsid w:val="001759C2"/>
    <w:rsid w:val="001A2BD8"/>
    <w:rsid w:val="001A32B0"/>
    <w:rsid w:val="001B31CD"/>
    <w:rsid w:val="001B5F05"/>
    <w:rsid w:val="001B7C66"/>
    <w:rsid w:val="002A3B47"/>
    <w:rsid w:val="002B3AB9"/>
    <w:rsid w:val="002B6D5D"/>
    <w:rsid w:val="002D5DED"/>
    <w:rsid w:val="002F030E"/>
    <w:rsid w:val="002F62B8"/>
    <w:rsid w:val="00306FF9"/>
    <w:rsid w:val="00317409"/>
    <w:rsid w:val="003222C5"/>
    <w:rsid w:val="00341ABD"/>
    <w:rsid w:val="003564D3"/>
    <w:rsid w:val="00362479"/>
    <w:rsid w:val="003738FB"/>
    <w:rsid w:val="003877DF"/>
    <w:rsid w:val="00392253"/>
    <w:rsid w:val="003D4AD5"/>
    <w:rsid w:val="003F38A8"/>
    <w:rsid w:val="004161EB"/>
    <w:rsid w:val="00426AC5"/>
    <w:rsid w:val="004806DE"/>
    <w:rsid w:val="00487E81"/>
    <w:rsid w:val="004A19CF"/>
    <w:rsid w:val="004A6EFB"/>
    <w:rsid w:val="004D31A9"/>
    <w:rsid w:val="004E1D14"/>
    <w:rsid w:val="004E7E86"/>
    <w:rsid w:val="00516BAA"/>
    <w:rsid w:val="00534B97"/>
    <w:rsid w:val="005737EC"/>
    <w:rsid w:val="005946A0"/>
    <w:rsid w:val="00597338"/>
    <w:rsid w:val="005B64BE"/>
    <w:rsid w:val="005C5297"/>
    <w:rsid w:val="005D7F0B"/>
    <w:rsid w:val="005E6C4F"/>
    <w:rsid w:val="006514E5"/>
    <w:rsid w:val="0066503E"/>
    <w:rsid w:val="00674A42"/>
    <w:rsid w:val="006938A3"/>
    <w:rsid w:val="006A2152"/>
    <w:rsid w:val="006B3389"/>
    <w:rsid w:val="006C7FDE"/>
    <w:rsid w:val="006D4CE9"/>
    <w:rsid w:val="006E2EB0"/>
    <w:rsid w:val="006E6E46"/>
    <w:rsid w:val="006F3C56"/>
    <w:rsid w:val="00704B14"/>
    <w:rsid w:val="00745A8D"/>
    <w:rsid w:val="0075120A"/>
    <w:rsid w:val="007975EC"/>
    <w:rsid w:val="007A06BF"/>
    <w:rsid w:val="007B7A0B"/>
    <w:rsid w:val="007C204F"/>
    <w:rsid w:val="007F450C"/>
    <w:rsid w:val="00807592"/>
    <w:rsid w:val="00833E85"/>
    <w:rsid w:val="0085226A"/>
    <w:rsid w:val="00864DC8"/>
    <w:rsid w:val="00887CF4"/>
    <w:rsid w:val="0089710E"/>
    <w:rsid w:val="008B1554"/>
    <w:rsid w:val="008B33FA"/>
    <w:rsid w:val="008B661B"/>
    <w:rsid w:val="008C5FD3"/>
    <w:rsid w:val="008D0454"/>
    <w:rsid w:val="008D0D15"/>
    <w:rsid w:val="008D621D"/>
    <w:rsid w:val="008D6B7E"/>
    <w:rsid w:val="008D6F28"/>
    <w:rsid w:val="008F27B5"/>
    <w:rsid w:val="00922414"/>
    <w:rsid w:val="00926DCC"/>
    <w:rsid w:val="009376CB"/>
    <w:rsid w:val="00947364"/>
    <w:rsid w:val="00952DFF"/>
    <w:rsid w:val="00966F93"/>
    <w:rsid w:val="00972512"/>
    <w:rsid w:val="00990B23"/>
    <w:rsid w:val="009B1A82"/>
    <w:rsid w:val="009B23D6"/>
    <w:rsid w:val="009B5F32"/>
    <w:rsid w:val="009F48C1"/>
    <w:rsid w:val="00A0143A"/>
    <w:rsid w:val="00A16DAC"/>
    <w:rsid w:val="00A25825"/>
    <w:rsid w:val="00A34CEB"/>
    <w:rsid w:val="00A46D16"/>
    <w:rsid w:val="00A62227"/>
    <w:rsid w:val="00A62B08"/>
    <w:rsid w:val="00AE715F"/>
    <w:rsid w:val="00B13BA0"/>
    <w:rsid w:val="00B2025C"/>
    <w:rsid w:val="00B31475"/>
    <w:rsid w:val="00B330E6"/>
    <w:rsid w:val="00BB11D0"/>
    <w:rsid w:val="00BF6CF0"/>
    <w:rsid w:val="00C07242"/>
    <w:rsid w:val="00C16994"/>
    <w:rsid w:val="00C24349"/>
    <w:rsid w:val="00C63C28"/>
    <w:rsid w:val="00C824DA"/>
    <w:rsid w:val="00C94290"/>
    <w:rsid w:val="00CA49D0"/>
    <w:rsid w:val="00CC2FCE"/>
    <w:rsid w:val="00CC3577"/>
    <w:rsid w:val="00CD274A"/>
    <w:rsid w:val="00D04797"/>
    <w:rsid w:val="00D06236"/>
    <w:rsid w:val="00D104ED"/>
    <w:rsid w:val="00D22998"/>
    <w:rsid w:val="00D30EF3"/>
    <w:rsid w:val="00D33E15"/>
    <w:rsid w:val="00D551F7"/>
    <w:rsid w:val="00D60957"/>
    <w:rsid w:val="00D6461A"/>
    <w:rsid w:val="00DD4250"/>
    <w:rsid w:val="00DD4D86"/>
    <w:rsid w:val="00E13056"/>
    <w:rsid w:val="00E217C6"/>
    <w:rsid w:val="00E24121"/>
    <w:rsid w:val="00E303CB"/>
    <w:rsid w:val="00E43A8E"/>
    <w:rsid w:val="00E55471"/>
    <w:rsid w:val="00E61635"/>
    <w:rsid w:val="00E73FFD"/>
    <w:rsid w:val="00E87670"/>
    <w:rsid w:val="00E87DF9"/>
    <w:rsid w:val="00EA79F7"/>
    <w:rsid w:val="00EA7C80"/>
    <w:rsid w:val="00EC049F"/>
    <w:rsid w:val="00EC781F"/>
    <w:rsid w:val="00F06D86"/>
    <w:rsid w:val="00F10431"/>
    <w:rsid w:val="00F10D00"/>
    <w:rsid w:val="00F23CBB"/>
    <w:rsid w:val="00F42F74"/>
    <w:rsid w:val="00F445FB"/>
    <w:rsid w:val="00F50024"/>
    <w:rsid w:val="00F621F5"/>
    <w:rsid w:val="00F759CB"/>
    <w:rsid w:val="00FA5349"/>
    <w:rsid w:val="00FB2600"/>
    <w:rsid w:val="00FC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E4A78"/>
  <w15:docId w15:val="{8B6B23A4-B0B2-4236-A057-7670A586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06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C63C28"/>
    <w:pPr>
      <w:keepNext/>
      <w:spacing w:before="240" w:after="240"/>
      <w:jc w:val="center"/>
      <w:outlineLvl w:val="0"/>
    </w:pPr>
    <w:rPr>
      <w:rFonts w:eastAsia="Times New Roman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6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C28"/>
  </w:style>
  <w:style w:type="paragraph" w:styleId="Footer">
    <w:name w:val="footer"/>
    <w:basedOn w:val="Normal"/>
    <w:link w:val="FooterChar"/>
    <w:uiPriority w:val="99"/>
    <w:unhideWhenUsed/>
    <w:rsid w:val="00C63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C28"/>
  </w:style>
  <w:style w:type="paragraph" w:customStyle="1" w:styleId="RecipientAddress">
    <w:name w:val="Recipient Address"/>
    <w:basedOn w:val="Normal"/>
    <w:rsid w:val="00C63C28"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C63C28"/>
    <w:rPr>
      <w:rFonts w:ascii="Times New Roman" w:eastAsia="Times New Roman" w:hAnsi="Times New Roman" w:cs="Arial"/>
      <w:b/>
      <w:bCs/>
      <w:sz w:val="24"/>
      <w:szCs w:val="24"/>
    </w:rPr>
  </w:style>
  <w:style w:type="paragraph" w:styleId="Signature">
    <w:name w:val="Signature"/>
    <w:basedOn w:val="Normal"/>
    <w:link w:val="SignatureChar"/>
    <w:rsid w:val="00C63C28"/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rsid w:val="00C63C28"/>
    <w:rPr>
      <w:rFonts w:ascii="Times New Roman" w:eastAsia="Times New Roman" w:hAnsi="Times New Roman" w:cs="Times New Roman"/>
      <w:sz w:val="24"/>
      <w:szCs w:val="24"/>
    </w:rPr>
  </w:style>
  <w:style w:type="paragraph" w:customStyle="1" w:styleId="SenderAddress">
    <w:name w:val="Sender Address"/>
    <w:basedOn w:val="Normal"/>
    <w:rsid w:val="00C63C28"/>
    <w:rPr>
      <w:rFonts w:eastAsia="Times New Roman"/>
    </w:rPr>
  </w:style>
  <w:style w:type="paragraph" w:styleId="Date">
    <w:name w:val="Date"/>
    <w:basedOn w:val="Normal"/>
    <w:next w:val="Normal"/>
    <w:link w:val="DateChar"/>
    <w:rsid w:val="00C63C28"/>
    <w:pPr>
      <w:spacing w:after="480"/>
    </w:pPr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C63C2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A3B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2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7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29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226A"/>
    <w:pPr>
      <w:ind w:left="720"/>
      <w:contextualSpacing/>
    </w:pPr>
  </w:style>
  <w:style w:type="character" w:customStyle="1" w:styleId="textexposedshow">
    <w:name w:val="text_exposed_show"/>
    <w:basedOn w:val="DefaultParagraphFont"/>
    <w:rsid w:val="003222C5"/>
  </w:style>
  <w:style w:type="character" w:customStyle="1" w:styleId="Heading4Char">
    <w:name w:val="Heading 4 Char"/>
    <w:basedOn w:val="DefaultParagraphFont"/>
    <w:link w:val="Heading4"/>
    <w:uiPriority w:val="9"/>
    <w:semiHidden/>
    <w:rsid w:val="009376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sq-AL"/>
    </w:rPr>
  </w:style>
  <w:style w:type="character" w:styleId="Strong">
    <w:name w:val="Strong"/>
    <w:basedOn w:val="DefaultParagraphFont"/>
    <w:uiPriority w:val="22"/>
    <w:qFormat/>
    <w:rsid w:val="00937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bucaj-k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caj-k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tos%20Brucaj\Desktop\Forma%20e%20dokzyrtare%20Bucaj%20-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49AC3-C107-44DE-8906-8232C370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 e dokzyrtare Bucaj -2012</Template>
  <TotalTime>41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bucaj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Milaim Mjeku</dc:creator>
  <cp:keywords>Forma Zyrtare Bucaj</cp:keywords>
  <cp:lastModifiedBy>Broneta Arifi</cp:lastModifiedBy>
  <cp:revision>24</cp:revision>
  <cp:lastPrinted>2015-10-05T11:40:00Z</cp:lastPrinted>
  <dcterms:created xsi:type="dcterms:W3CDTF">2021-08-16T10:45:00Z</dcterms:created>
  <dcterms:modified xsi:type="dcterms:W3CDTF">2026-04-09T07:13:00Z</dcterms:modified>
</cp:coreProperties>
</file>